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A8A49" w14:textId="77777777" w:rsidR="00AD6459" w:rsidRDefault="00AD6459" w:rsidP="00AD6459">
      <w:pPr>
        <w:jc w:val="center"/>
        <w:rPr>
          <w:b/>
          <w:sz w:val="24"/>
          <w:szCs w:val="24"/>
        </w:rPr>
      </w:pPr>
    </w:p>
    <w:p w14:paraId="37D7E790" w14:textId="77777777" w:rsidR="00AD6459" w:rsidRPr="008F2157" w:rsidRDefault="00AD6459" w:rsidP="00AD6459">
      <w:pPr>
        <w:jc w:val="center"/>
        <w:rPr>
          <w:b/>
          <w:color w:val="1A3281"/>
          <w:sz w:val="32"/>
          <w:szCs w:val="24"/>
        </w:rPr>
      </w:pPr>
      <w:r>
        <w:rPr>
          <w:b/>
          <w:color w:val="1A3281"/>
          <w:sz w:val="32"/>
          <w:szCs w:val="24"/>
        </w:rPr>
        <w:t>Expression of</w:t>
      </w:r>
      <w:r w:rsidRPr="008F2157">
        <w:rPr>
          <w:b/>
          <w:color w:val="1A3281"/>
          <w:sz w:val="32"/>
          <w:szCs w:val="24"/>
        </w:rPr>
        <w:t xml:space="preserve"> </w:t>
      </w:r>
      <w:r>
        <w:rPr>
          <w:b/>
          <w:color w:val="E6529B"/>
          <w:sz w:val="32"/>
          <w:szCs w:val="24"/>
        </w:rPr>
        <w:t>interest</w:t>
      </w:r>
    </w:p>
    <w:p w14:paraId="70DB5F5E" w14:textId="77777777" w:rsidR="00AD6459" w:rsidRPr="009351DF" w:rsidRDefault="00AD6459" w:rsidP="00AD6459">
      <w:pPr>
        <w:spacing w:after="0" w:line="240" w:lineRule="auto"/>
        <w:jc w:val="both"/>
      </w:pPr>
      <w:r w:rsidRPr="009351DF">
        <w:t>Being part of the Expert</w:t>
      </w:r>
      <w:r w:rsidR="004C6220">
        <w:t>s</w:t>
      </w:r>
      <w:r w:rsidRPr="009351DF">
        <w:t xml:space="preserve"> By Experience Network is your opportunity to use the voice of Lived Experience to inform, challenge and influence change in Newcastle and Gateshead f</w:t>
      </w:r>
      <w:r>
        <w:t xml:space="preserve">or people who are experiencing </w:t>
      </w:r>
      <w:r w:rsidRPr="009351DF">
        <w:t>homelessness, mental health, substance misuse</w:t>
      </w:r>
      <w:r>
        <w:t>,</w:t>
      </w:r>
      <w:r w:rsidRPr="009351DF">
        <w:t xml:space="preserve"> and offending (Multiple Complex Needs) </w:t>
      </w:r>
      <w:r w:rsidRPr="009351DF">
        <w:rPr>
          <w:b/>
        </w:rPr>
        <w:t>AND</w:t>
      </w:r>
      <w:r w:rsidRPr="009351DF">
        <w:t xml:space="preserve"> to build on your skills, experience, interests and goals too.</w:t>
      </w:r>
      <w:r w:rsidRPr="009351DF">
        <w:rPr>
          <w:noProof/>
          <w:lang w:eastAsia="en-GB"/>
        </w:rPr>
        <w:t xml:space="preserve"> </w:t>
      </w:r>
    </w:p>
    <w:p w14:paraId="2AE6941B" w14:textId="77777777" w:rsidR="00AD6459" w:rsidRPr="008F2157" w:rsidRDefault="00AD6459" w:rsidP="00AD6459">
      <w:pPr>
        <w:jc w:val="both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6459" w:rsidRPr="0068169A" w14:paraId="49025210" w14:textId="77777777" w:rsidTr="00DD3EE2">
        <w:trPr>
          <w:trHeight w:val="341"/>
        </w:trPr>
        <w:tc>
          <w:tcPr>
            <w:tcW w:w="9016" w:type="dxa"/>
            <w:shd w:val="clear" w:color="auto" w:fill="879639"/>
          </w:tcPr>
          <w:p w14:paraId="6ACCAC7E" w14:textId="77777777" w:rsidR="00AD6459" w:rsidRPr="003B1D58" w:rsidRDefault="00AD6459" w:rsidP="00DD3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ABOUT YOU</w:t>
            </w:r>
          </w:p>
        </w:tc>
      </w:tr>
      <w:tr w:rsidR="00AD6459" w:rsidRPr="0068169A" w14:paraId="69DC238C" w14:textId="77777777" w:rsidTr="00DD3EE2">
        <w:trPr>
          <w:trHeight w:val="664"/>
        </w:trPr>
        <w:tc>
          <w:tcPr>
            <w:tcW w:w="9016" w:type="dxa"/>
          </w:tcPr>
          <w:p w14:paraId="7913060D" w14:textId="77777777"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 xml:space="preserve">Name                                                        </w:t>
            </w:r>
          </w:p>
        </w:tc>
      </w:tr>
      <w:tr w:rsidR="00AD6459" w:rsidRPr="0068169A" w14:paraId="3D7299DF" w14:textId="77777777" w:rsidTr="00DD3EE2">
        <w:trPr>
          <w:trHeight w:val="664"/>
        </w:trPr>
        <w:tc>
          <w:tcPr>
            <w:tcW w:w="9016" w:type="dxa"/>
          </w:tcPr>
          <w:p w14:paraId="3D4C9165" w14:textId="77777777"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Date of Birth</w:t>
            </w:r>
          </w:p>
        </w:tc>
      </w:tr>
      <w:tr w:rsidR="00AD6459" w:rsidRPr="0068169A" w14:paraId="0ADCE0A3" w14:textId="77777777" w:rsidTr="00DD3EE2">
        <w:trPr>
          <w:trHeight w:val="401"/>
        </w:trPr>
        <w:tc>
          <w:tcPr>
            <w:tcW w:w="9016" w:type="dxa"/>
          </w:tcPr>
          <w:p w14:paraId="7085D31B" w14:textId="77777777" w:rsidR="00DD3EE2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Gender</w:t>
            </w:r>
            <w:r w:rsidR="00DD3EE2">
              <w:rPr>
                <w:b/>
                <w:szCs w:val="24"/>
              </w:rPr>
              <w:t xml:space="preserve"> </w:t>
            </w:r>
          </w:p>
          <w:p w14:paraId="59009D81" w14:textId="77777777" w:rsidR="007E3345" w:rsidRDefault="007E3345" w:rsidP="00DD3EE2">
            <w:pPr>
              <w:jc w:val="both"/>
              <w:rPr>
                <w:b/>
                <w:szCs w:val="24"/>
              </w:rPr>
            </w:pPr>
          </w:p>
          <w:p w14:paraId="07A750E2" w14:textId="77777777" w:rsidR="007E3345" w:rsidRPr="007E3345" w:rsidRDefault="007E3345" w:rsidP="00DD3EE2">
            <w:pPr>
              <w:jc w:val="both"/>
              <w:rPr>
                <w:szCs w:val="24"/>
              </w:rPr>
            </w:pPr>
            <w:r w:rsidRPr="007E3345">
              <w:rPr>
                <w:szCs w:val="24"/>
              </w:rPr>
              <w:t>Male</w:t>
            </w:r>
            <w:r>
              <w:rPr>
                <w:szCs w:val="24"/>
              </w:rPr>
              <w:t xml:space="preserve">  </w:t>
            </w:r>
            <w:r w:rsidRPr="007E3345">
              <w:rPr>
                <w:szCs w:val="24"/>
              </w:rPr>
              <w:t xml:space="preserve">   Female </w:t>
            </w:r>
            <w:r>
              <w:rPr>
                <w:szCs w:val="24"/>
              </w:rPr>
              <w:t xml:space="preserve">   </w:t>
            </w:r>
            <w:r w:rsidRPr="007E3345">
              <w:rPr>
                <w:szCs w:val="24"/>
              </w:rPr>
              <w:t xml:space="preserve"> Non-binary </w:t>
            </w:r>
            <w:r>
              <w:rPr>
                <w:szCs w:val="24"/>
              </w:rPr>
              <w:t xml:space="preserve">     </w:t>
            </w:r>
            <w:r w:rsidRPr="007E3345">
              <w:rPr>
                <w:szCs w:val="24"/>
              </w:rPr>
              <w:t xml:space="preserve"> Prefer not to say  </w:t>
            </w:r>
            <w:r>
              <w:rPr>
                <w:szCs w:val="24"/>
              </w:rPr>
              <w:t xml:space="preserve">      </w:t>
            </w:r>
            <w:r w:rsidRPr="007E3345">
              <w:rPr>
                <w:szCs w:val="24"/>
              </w:rPr>
              <w:t>Prefer to self-describe</w:t>
            </w:r>
          </w:p>
          <w:p w14:paraId="38D69A9C" w14:textId="77777777" w:rsidR="007E3345" w:rsidRDefault="007E3345" w:rsidP="00DD3EE2">
            <w:pPr>
              <w:jc w:val="both"/>
              <w:rPr>
                <w:b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2C4BE6" wp14:editId="6168ABD1">
                      <wp:simplePos x="0" y="0"/>
                      <wp:positionH relativeFrom="column">
                        <wp:posOffset>4757420</wp:posOffset>
                      </wp:positionH>
                      <wp:positionV relativeFrom="paragraph">
                        <wp:posOffset>41275</wp:posOffset>
                      </wp:positionV>
                      <wp:extent cx="219075" cy="20002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22F497" id="Rectangle 20" o:spid="_x0000_s1026" style="position:absolute;margin-left:374.6pt;margin-top:3.25pt;width:17.2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94551C" wp14:editId="6091C107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50800</wp:posOffset>
                      </wp:positionV>
                      <wp:extent cx="219075" cy="20002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EE0237" id="Rectangle 19" o:spid="_x0000_s1026" style="position:absolute;margin-left:229.1pt;margin-top:4pt;width:17.2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A709AD" wp14:editId="6D2B0D68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50800</wp:posOffset>
                      </wp:positionV>
                      <wp:extent cx="219075" cy="20002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A4025A" id="Rectangle 18" o:spid="_x0000_s1026" style="position:absolute;margin-left:129.35pt;margin-top:4pt;width:17.25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AE4DA3" wp14:editId="64E52D9F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41275</wp:posOffset>
                      </wp:positionV>
                      <wp:extent cx="219075" cy="2000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DCD3EF" id="Rectangle 17" o:spid="_x0000_s1026" style="position:absolute;margin-left:54.35pt;margin-top:3.25pt;width:17.2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140A92" wp14:editId="66E66CC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50800</wp:posOffset>
                      </wp:positionV>
                      <wp:extent cx="219075" cy="20002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92C594" id="Rectangle 16" o:spid="_x0000_s1026" style="position:absolute;margin-left:3.35pt;margin-top:4pt;width:17.2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</w:p>
          <w:p w14:paraId="1BF62878" w14:textId="77777777" w:rsidR="007E3345" w:rsidRDefault="007E3345" w:rsidP="00DD3EE2">
            <w:pPr>
              <w:jc w:val="both"/>
              <w:rPr>
                <w:b/>
                <w:szCs w:val="24"/>
              </w:rPr>
            </w:pPr>
          </w:p>
          <w:p w14:paraId="4D7B363F" w14:textId="77777777" w:rsidR="00AD6459" w:rsidRPr="007E3345" w:rsidRDefault="007E3345" w:rsidP="007E3345">
            <w:pPr>
              <w:rPr>
                <w:szCs w:val="24"/>
              </w:rPr>
            </w:pPr>
            <w:r>
              <w:rPr>
                <w:szCs w:val="24"/>
              </w:rPr>
              <w:br/>
            </w:r>
            <w:r w:rsidRPr="007E3345">
              <w:rPr>
                <w:szCs w:val="24"/>
              </w:rPr>
              <w:t>More details…………………………………………………………</w:t>
            </w:r>
            <w:r>
              <w:rPr>
                <w:szCs w:val="24"/>
              </w:rPr>
              <w:t>……………………………..……………..</w:t>
            </w:r>
            <w:r>
              <w:rPr>
                <w:szCs w:val="24"/>
              </w:rPr>
              <w:br/>
            </w:r>
          </w:p>
        </w:tc>
      </w:tr>
      <w:tr w:rsidR="00AD6459" w:rsidRPr="0068169A" w14:paraId="3429ECB9" w14:textId="77777777" w:rsidTr="00DD3EE2">
        <w:tc>
          <w:tcPr>
            <w:tcW w:w="9016" w:type="dxa"/>
            <w:shd w:val="clear" w:color="auto" w:fill="879639"/>
          </w:tcPr>
          <w:p w14:paraId="56A28735" w14:textId="77777777" w:rsidR="00AD6459" w:rsidRPr="00157248" w:rsidRDefault="00AD6459" w:rsidP="00DD3EE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BECOMING AN EXPERT</w:t>
            </w:r>
          </w:p>
        </w:tc>
      </w:tr>
      <w:tr w:rsidR="00AD6459" w:rsidRPr="0068169A" w14:paraId="7F627C2F" w14:textId="77777777" w:rsidTr="00DD3EE2">
        <w:tc>
          <w:tcPr>
            <w:tcW w:w="9016" w:type="dxa"/>
          </w:tcPr>
          <w:p w14:paraId="476B4156" w14:textId="77777777" w:rsidR="00AD6459" w:rsidRDefault="00AD6459" w:rsidP="00DD3EE2">
            <w:pPr>
              <w:jc w:val="both"/>
              <w:rPr>
                <w:b/>
                <w:szCs w:val="24"/>
              </w:rPr>
            </w:pPr>
            <w:r w:rsidRPr="009351DF">
              <w:rPr>
                <w:b/>
                <w:szCs w:val="24"/>
              </w:rPr>
              <w:t>The EBE Network is for people with ‘multiple and complex needs’, which means people who have experience of at least 2 of the following: homelessness, substance misuse, mental health, and offending history.</w:t>
            </w:r>
          </w:p>
          <w:p w14:paraId="78B648B2" w14:textId="77777777" w:rsidR="00AD6459" w:rsidRDefault="00AD6459" w:rsidP="00DD3EE2">
            <w:pPr>
              <w:jc w:val="both"/>
              <w:rPr>
                <w:b/>
                <w:szCs w:val="24"/>
              </w:rPr>
            </w:pPr>
          </w:p>
          <w:p w14:paraId="040FC74F" w14:textId="77777777" w:rsidR="00AD6459" w:rsidRPr="009351DF" w:rsidRDefault="00AD6459" w:rsidP="00DD3EE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Please tick the boxes next to the criteria that you have personally experienced.</w:t>
            </w:r>
          </w:p>
          <w:p w14:paraId="6C5DD1E0" w14:textId="77777777"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E759FF" wp14:editId="3674475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173355</wp:posOffset>
                      </wp:positionV>
                      <wp:extent cx="219075" cy="2000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845D39" id="Rectangle 6" o:spid="_x0000_s1026" style="position:absolute;margin-left:4pt;margin-top:13.65pt;width:17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23EFC" wp14:editId="7397039D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146050</wp:posOffset>
                      </wp:positionV>
                      <wp:extent cx="219075" cy="2000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653846" id="Rectangle 4" o:spid="_x0000_s1026" style="position:absolute;margin-left:202.85pt;margin-top:11.5pt;width:17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" fillcolor="white [3212]" strokecolor="black [3213]" strokeweight="1pt"/>
                  </w:pict>
                </mc:Fallback>
              </mc:AlternateContent>
            </w:r>
          </w:p>
          <w:p w14:paraId="664976B5" w14:textId="77777777" w:rsidR="00AD6459" w:rsidRPr="009351DF" w:rsidRDefault="00AD6459" w:rsidP="00DD3E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9351DF">
              <w:rPr>
                <w:szCs w:val="24"/>
              </w:rPr>
              <w:t xml:space="preserve">Homelessness        </w:t>
            </w:r>
            <w:r>
              <w:rPr>
                <w:szCs w:val="24"/>
              </w:rPr>
              <w:t xml:space="preserve">                       </w:t>
            </w:r>
            <w:r w:rsidRPr="009351DF">
              <w:rPr>
                <w:szCs w:val="24"/>
              </w:rPr>
              <w:t>Mental Health</w:t>
            </w:r>
          </w:p>
          <w:p w14:paraId="2B5BF32B" w14:textId="77777777" w:rsidR="00AD6459" w:rsidRPr="009351DF" w:rsidRDefault="00AD6459" w:rsidP="00DD3EE2">
            <w:pPr>
              <w:jc w:val="both"/>
              <w:rPr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72957A" wp14:editId="5DDD0B1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148590</wp:posOffset>
                      </wp:positionV>
                      <wp:extent cx="219075" cy="2000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79DC07" id="Rectangle 7" o:spid="_x0000_s1026" style="position:absolute;margin-left:4.1pt;margin-top:11.7pt;width:17.2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002E4E" wp14:editId="15FD26DA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140335</wp:posOffset>
                      </wp:positionV>
                      <wp:extent cx="219075" cy="2000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90A4D7" id="Rectangle 5" o:spid="_x0000_s1026" style="position:absolute;margin-left:202.85pt;margin-top:11.05pt;width:17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" fillcolor="white [3212]" strokecolor="black [3213]" strokeweight="1pt"/>
                  </w:pict>
                </mc:Fallback>
              </mc:AlternateContent>
            </w:r>
          </w:p>
          <w:p w14:paraId="018C844E" w14:textId="77777777" w:rsidR="00AD6459" w:rsidRPr="009351DF" w:rsidRDefault="00AD6459" w:rsidP="00DD3E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9351DF">
              <w:rPr>
                <w:szCs w:val="24"/>
              </w:rPr>
              <w:t>Substance misuse</w:t>
            </w:r>
            <w:r>
              <w:rPr>
                <w:szCs w:val="24"/>
              </w:rPr>
              <w:t xml:space="preserve">                         </w:t>
            </w:r>
            <w:r w:rsidRPr="009351DF">
              <w:rPr>
                <w:szCs w:val="24"/>
              </w:rPr>
              <w:t>Offending history</w:t>
            </w:r>
          </w:p>
          <w:p w14:paraId="06BC42FC" w14:textId="77777777"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</w:tc>
      </w:tr>
      <w:tr w:rsidR="00AD6459" w:rsidRPr="0068169A" w14:paraId="59FF11E2" w14:textId="77777777" w:rsidTr="00DD3EE2">
        <w:tc>
          <w:tcPr>
            <w:tcW w:w="9016" w:type="dxa"/>
          </w:tcPr>
          <w:p w14:paraId="00431D16" w14:textId="77777777" w:rsidR="00AD6459" w:rsidRPr="009351DF" w:rsidRDefault="00AD6459" w:rsidP="00DD3EE2">
            <w:pPr>
              <w:jc w:val="both"/>
              <w:rPr>
                <w:b/>
                <w:szCs w:val="24"/>
              </w:rPr>
            </w:pPr>
            <w:r w:rsidRPr="009351DF">
              <w:rPr>
                <w:b/>
                <w:szCs w:val="24"/>
              </w:rPr>
              <w:t>Why are you interested in joining the EBE Network?</w:t>
            </w:r>
          </w:p>
          <w:p w14:paraId="29BF968E" w14:textId="77777777"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  <w:p w14:paraId="35FF9CF4" w14:textId="77777777"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  <w:p w14:paraId="2A351CED" w14:textId="77777777"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  <w:p w14:paraId="52A3733C" w14:textId="77777777" w:rsidR="00AD6459" w:rsidRDefault="00AD6459" w:rsidP="00DD3EE2">
            <w:pPr>
              <w:jc w:val="both"/>
              <w:rPr>
                <w:sz w:val="24"/>
                <w:szCs w:val="24"/>
              </w:rPr>
            </w:pPr>
          </w:p>
          <w:p w14:paraId="6388950B" w14:textId="77777777" w:rsidR="00AD6459" w:rsidRDefault="00AD6459" w:rsidP="00DD3EE2">
            <w:pPr>
              <w:jc w:val="both"/>
              <w:rPr>
                <w:sz w:val="24"/>
                <w:szCs w:val="24"/>
              </w:rPr>
            </w:pPr>
          </w:p>
          <w:p w14:paraId="09CAB572" w14:textId="77777777" w:rsidR="00AD6459" w:rsidRDefault="00AD6459" w:rsidP="00DD3EE2">
            <w:pPr>
              <w:jc w:val="both"/>
              <w:rPr>
                <w:sz w:val="24"/>
                <w:szCs w:val="24"/>
              </w:rPr>
            </w:pPr>
          </w:p>
          <w:p w14:paraId="409F7FDA" w14:textId="77777777" w:rsidR="00F60176" w:rsidRDefault="00F60176" w:rsidP="00DD3EE2">
            <w:pPr>
              <w:jc w:val="both"/>
              <w:rPr>
                <w:sz w:val="24"/>
                <w:szCs w:val="24"/>
              </w:rPr>
            </w:pPr>
          </w:p>
          <w:p w14:paraId="41F892D4" w14:textId="77777777" w:rsidR="00AD6459" w:rsidRDefault="00AD6459" w:rsidP="00DD3EE2">
            <w:pPr>
              <w:jc w:val="both"/>
              <w:rPr>
                <w:sz w:val="24"/>
                <w:szCs w:val="24"/>
              </w:rPr>
            </w:pPr>
          </w:p>
          <w:p w14:paraId="7825B78A" w14:textId="77777777"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</w:tc>
      </w:tr>
      <w:tr w:rsidR="00AD6459" w14:paraId="11C8C75D" w14:textId="77777777" w:rsidTr="00DD3EE2">
        <w:tc>
          <w:tcPr>
            <w:tcW w:w="9016" w:type="dxa"/>
            <w:shd w:val="clear" w:color="auto" w:fill="879639"/>
          </w:tcPr>
          <w:p w14:paraId="295DE28B" w14:textId="77777777" w:rsidR="00AD6459" w:rsidRPr="0068169A" w:rsidRDefault="00AD6459" w:rsidP="00DD3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GETTING IN TOUCH WITH YOU</w:t>
            </w:r>
          </w:p>
        </w:tc>
      </w:tr>
      <w:tr w:rsidR="00AD6459" w14:paraId="5987A723" w14:textId="77777777" w:rsidTr="00DD3EE2">
        <w:tc>
          <w:tcPr>
            <w:tcW w:w="9016" w:type="dxa"/>
          </w:tcPr>
          <w:p w14:paraId="5E94FE98" w14:textId="77777777"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Address</w:t>
            </w:r>
          </w:p>
          <w:p w14:paraId="14F7F5D2" w14:textId="77777777" w:rsidR="00AD6459" w:rsidRPr="006165D4" w:rsidRDefault="00AD6459" w:rsidP="00DD3EE2">
            <w:pPr>
              <w:jc w:val="both"/>
              <w:rPr>
                <w:szCs w:val="24"/>
              </w:rPr>
            </w:pPr>
          </w:p>
          <w:p w14:paraId="079E42A6" w14:textId="77777777" w:rsidR="00AD6459" w:rsidRPr="006165D4" w:rsidRDefault="00AD6459" w:rsidP="00DD3EE2">
            <w:pPr>
              <w:jc w:val="both"/>
              <w:rPr>
                <w:szCs w:val="24"/>
              </w:rPr>
            </w:pPr>
          </w:p>
          <w:p w14:paraId="5D6F871C" w14:textId="77777777" w:rsidR="00AD6459" w:rsidRPr="006165D4" w:rsidRDefault="00AD6459" w:rsidP="00DD3EE2">
            <w:pPr>
              <w:jc w:val="both"/>
              <w:rPr>
                <w:szCs w:val="24"/>
              </w:rPr>
            </w:pPr>
          </w:p>
          <w:p w14:paraId="1A9F2ED7" w14:textId="77777777" w:rsidR="00AD6459" w:rsidRPr="006165D4" w:rsidRDefault="00AD6459" w:rsidP="00DD3EE2">
            <w:pPr>
              <w:jc w:val="both"/>
              <w:rPr>
                <w:szCs w:val="24"/>
              </w:rPr>
            </w:pPr>
          </w:p>
          <w:p w14:paraId="67D4B6A2" w14:textId="77777777"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Postcode</w:t>
            </w:r>
          </w:p>
          <w:p w14:paraId="666F5E75" w14:textId="77777777"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</w:tc>
      </w:tr>
      <w:tr w:rsidR="00AD6459" w14:paraId="446468A8" w14:textId="77777777" w:rsidTr="00DD3EE2">
        <w:tc>
          <w:tcPr>
            <w:tcW w:w="9016" w:type="dxa"/>
          </w:tcPr>
          <w:p w14:paraId="4423D47D" w14:textId="77777777"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Email</w:t>
            </w:r>
          </w:p>
          <w:p w14:paraId="2D9B9308" w14:textId="77777777"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</w:tc>
      </w:tr>
      <w:tr w:rsidR="00AD6459" w14:paraId="18DF5853" w14:textId="77777777" w:rsidTr="00DD3EE2">
        <w:tc>
          <w:tcPr>
            <w:tcW w:w="9016" w:type="dxa"/>
          </w:tcPr>
          <w:p w14:paraId="5B0FCB33" w14:textId="77777777"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Telephone</w:t>
            </w:r>
          </w:p>
          <w:p w14:paraId="07F33906" w14:textId="77777777" w:rsidR="00AD6459" w:rsidRPr="000A3DD3" w:rsidRDefault="00AD6459" w:rsidP="00DD3EE2">
            <w:pPr>
              <w:jc w:val="both"/>
              <w:rPr>
                <w:sz w:val="24"/>
                <w:szCs w:val="24"/>
              </w:rPr>
            </w:pPr>
          </w:p>
        </w:tc>
      </w:tr>
      <w:tr w:rsidR="00AD6459" w14:paraId="5C6D9C6A" w14:textId="77777777" w:rsidTr="00DD3EE2">
        <w:trPr>
          <w:trHeight w:val="420"/>
        </w:trPr>
        <w:tc>
          <w:tcPr>
            <w:tcW w:w="9016" w:type="dxa"/>
            <w:shd w:val="clear" w:color="auto" w:fill="879639"/>
          </w:tcPr>
          <w:p w14:paraId="4C470A94" w14:textId="77777777" w:rsidR="00AD6459" w:rsidRPr="006165D4" w:rsidRDefault="00AD6459" w:rsidP="00DD3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CONSENT</w:t>
            </w:r>
          </w:p>
        </w:tc>
      </w:tr>
      <w:tr w:rsidR="00AD6459" w14:paraId="142025B7" w14:textId="77777777" w:rsidTr="00DD3EE2">
        <w:trPr>
          <w:trHeight w:val="420"/>
        </w:trPr>
        <w:tc>
          <w:tcPr>
            <w:tcW w:w="9016" w:type="dxa"/>
            <w:shd w:val="clear" w:color="auto" w:fill="FFFFFF" w:themeFill="background1"/>
          </w:tcPr>
          <w:p w14:paraId="741687BD" w14:textId="77777777" w:rsidR="00AD6459" w:rsidRDefault="00AD6459" w:rsidP="00DD3EE2">
            <w:pPr>
              <w:jc w:val="both"/>
              <w:rPr>
                <w:b/>
              </w:rPr>
            </w:pPr>
            <w:r w:rsidRPr="006165D4">
              <w:rPr>
                <w:b/>
              </w:rPr>
              <w:t xml:space="preserve">I give my permission for the Co-Production Worker at Fulfilling Lives Newcastle Gateshead to contact me about </w:t>
            </w:r>
            <w:r>
              <w:rPr>
                <w:b/>
              </w:rPr>
              <w:t>joining</w:t>
            </w:r>
            <w:r w:rsidRPr="006165D4">
              <w:rPr>
                <w:b/>
              </w:rPr>
              <w:t xml:space="preserve"> the EBE network.</w:t>
            </w:r>
          </w:p>
          <w:p w14:paraId="1F6259D2" w14:textId="77777777" w:rsidR="00AA31FB" w:rsidRDefault="00AA31FB" w:rsidP="00DD3EE2">
            <w:pPr>
              <w:jc w:val="both"/>
              <w:rPr>
                <w:b/>
              </w:rPr>
            </w:pPr>
          </w:p>
          <w:p w14:paraId="1B1C8005" w14:textId="77777777" w:rsidR="00AD6459" w:rsidRPr="009351DF" w:rsidRDefault="00AD6459" w:rsidP="00DD3EE2">
            <w:pPr>
              <w:jc w:val="both"/>
              <w:rPr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5C6A09" wp14:editId="495CB017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148590</wp:posOffset>
                      </wp:positionV>
                      <wp:extent cx="219075" cy="2000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069930" id="Rectangle 12" o:spid="_x0000_s1026" style="position:absolute;margin-left:4.1pt;margin-top:11.7pt;width:17.2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DC2D83" wp14:editId="30CAB52F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140335</wp:posOffset>
                      </wp:positionV>
                      <wp:extent cx="219075" cy="2000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B5E730" id="Rectangle 13" o:spid="_x0000_s1026" style="position:absolute;margin-left:202.85pt;margin-top:11.05pt;width:17.2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</w:p>
          <w:p w14:paraId="2F67F22B" w14:textId="77777777" w:rsidR="00AD6459" w:rsidRDefault="00AD6459" w:rsidP="00DD3E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Yes                                              No</w:t>
            </w:r>
          </w:p>
          <w:p w14:paraId="41C237DC" w14:textId="77777777" w:rsidR="00AA31FB" w:rsidRDefault="00AA31FB" w:rsidP="00DD3EE2">
            <w:pPr>
              <w:jc w:val="both"/>
              <w:rPr>
                <w:szCs w:val="24"/>
              </w:rPr>
            </w:pPr>
          </w:p>
          <w:p w14:paraId="52E5BD66" w14:textId="77777777" w:rsidR="00AA31FB" w:rsidRDefault="00AA31FB" w:rsidP="00AA31FB">
            <w:pPr>
              <w:jc w:val="both"/>
              <w:rPr>
                <w:b/>
                <w:color w:val="FF0000"/>
              </w:rPr>
            </w:pPr>
          </w:p>
          <w:p w14:paraId="529FE106" w14:textId="3C9653DE" w:rsidR="00AA31FB" w:rsidRPr="009F1E5E" w:rsidRDefault="00AA31FB" w:rsidP="00AA31FB">
            <w:pPr>
              <w:jc w:val="both"/>
              <w:rPr>
                <w:b/>
              </w:rPr>
            </w:pPr>
            <w:r w:rsidRPr="009F1E5E">
              <w:rPr>
                <w:b/>
              </w:rPr>
              <w:t xml:space="preserve">If you change your mind and don’t want to be contacted anymore, please let us know by </w:t>
            </w:r>
            <w:r w:rsidR="009F1E5E">
              <w:rPr>
                <w:b/>
              </w:rPr>
              <w:t>emailing: ebenetwork@fulfillinglives-ng.org.uk</w:t>
            </w:r>
          </w:p>
          <w:p w14:paraId="5A887D64" w14:textId="77777777" w:rsidR="00AA31FB" w:rsidRPr="009F1E5E" w:rsidRDefault="00AA31FB" w:rsidP="00AA31FB">
            <w:pPr>
              <w:jc w:val="both"/>
              <w:rPr>
                <w:b/>
              </w:rPr>
            </w:pPr>
          </w:p>
          <w:p w14:paraId="413F59D8" w14:textId="640BA259" w:rsidR="00AA31FB" w:rsidRPr="009F1E5E" w:rsidRDefault="00AA31FB" w:rsidP="00AA31FB">
            <w:pPr>
              <w:jc w:val="both"/>
              <w:rPr>
                <w:b/>
                <w:sz w:val="18"/>
                <w:szCs w:val="18"/>
              </w:rPr>
            </w:pPr>
            <w:r w:rsidRPr="009F1E5E">
              <w:rPr>
                <w:b/>
                <w:sz w:val="18"/>
                <w:szCs w:val="18"/>
              </w:rPr>
              <w:t xml:space="preserve">For more about your data protection rights when </w:t>
            </w:r>
            <w:r w:rsidR="009F36AE" w:rsidRPr="009F1E5E">
              <w:rPr>
                <w:b/>
                <w:sz w:val="18"/>
                <w:szCs w:val="18"/>
              </w:rPr>
              <w:t>you give your c</w:t>
            </w:r>
            <w:r w:rsidRPr="009F1E5E">
              <w:rPr>
                <w:b/>
                <w:sz w:val="18"/>
                <w:szCs w:val="18"/>
              </w:rPr>
              <w:t xml:space="preserve">onsent please visit </w:t>
            </w:r>
            <w:hyperlink r:id="rId6" w:history="1">
              <w:r w:rsidRPr="009F1E5E">
                <w:rPr>
                  <w:rStyle w:val="Hyperlink"/>
                  <w:b/>
                  <w:color w:val="auto"/>
                  <w:sz w:val="18"/>
                  <w:szCs w:val="18"/>
                </w:rPr>
                <w:t>www.ICO.org.uk</w:t>
              </w:r>
            </w:hyperlink>
            <w:r w:rsidRPr="009F1E5E">
              <w:rPr>
                <w:b/>
                <w:sz w:val="18"/>
                <w:szCs w:val="18"/>
              </w:rPr>
              <w:t xml:space="preserve"> </w:t>
            </w:r>
          </w:p>
          <w:p w14:paraId="36667841" w14:textId="77777777" w:rsidR="00AD6459" w:rsidRDefault="00AD6459" w:rsidP="00DD3EE2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A01752" w14:paraId="7A7EF481" w14:textId="77777777" w:rsidTr="00DD3EE2">
        <w:trPr>
          <w:trHeight w:val="420"/>
        </w:trPr>
        <w:tc>
          <w:tcPr>
            <w:tcW w:w="9016" w:type="dxa"/>
            <w:shd w:val="clear" w:color="auto" w:fill="FFFFFF" w:themeFill="background1"/>
          </w:tcPr>
          <w:p w14:paraId="37FA19C0" w14:textId="77777777" w:rsidR="00A01752" w:rsidRPr="006165D4" w:rsidRDefault="00A01752" w:rsidP="00A0175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What’s the best way to get in touch with you?</w:t>
            </w:r>
          </w:p>
          <w:p w14:paraId="10BAB8F0" w14:textId="77777777" w:rsidR="00A01752" w:rsidRPr="009351DF" w:rsidRDefault="00A01752" w:rsidP="00A01752">
            <w:pPr>
              <w:jc w:val="both"/>
              <w:rPr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B5CD016" wp14:editId="32A7E650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133350</wp:posOffset>
                      </wp:positionV>
                      <wp:extent cx="219075" cy="2000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A2B3D5" id="Rectangle 10" o:spid="_x0000_s1026" style="position:absolute;margin-left:175.1pt;margin-top:10.5pt;width:17.2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E3B4A86" wp14:editId="73A6F11C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142875</wp:posOffset>
                      </wp:positionV>
                      <wp:extent cx="219075" cy="2000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1F6356" id="Rectangle 11" o:spid="_x0000_s1026" style="position:absolute;margin-left:238.85pt;margin-top:11.25pt;width:17.25pt;height:15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7CB7E1" wp14:editId="59A7248E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140335</wp:posOffset>
                      </wp:positionV>
                      <wp:extent cx="219075" cy="2000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1FDAB5" id="Rectangle 9" o:spid="_x0000_s1026" style="position:absolute;margin-left:93.35pt;margin-top:11.05pt;width:17.25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32320D" wp14:editId="2CB70E17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148590</wp:posOffset>
                      </wp:positionV>
                      <wp:extent cx="219075" cy="2000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CCC52A" id="Rectangle 8" o:spid="_x0000_s1026" style="position:absolute;margin-left:4.1pt;margin-top:11.7pt;width:17.25pt;height:1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</w:p>
          <w:p w14:paraId="66558F06" w14:textId="77777777" w:rsidR="00A01752" w:rsidRPr="009351DF" w:rsidRDefault="00A01752" w:rsidP="00A017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Letter               Email            Call           Text</w:t>
            </w:r>
          </w:p>
          <w:p w14:paraId="65E76E4A" w14:textId="77777777" w:rsidR="00A01752" w:rsidRPr="006165D4" w:rsidRDefault="00A01752" w:rsidP="00DD3EE2">
            <w:pPr>
              <w:jc w:val="both"/>
              <w:rPr>
                <w:b/>
              </w:rPr>
            </w:pPr>
          </w:p>
        </w:tc>
      </w:tr>
      <w:tr w:rsidR="00AD6459" w14:paraId="1F430DEC" w14:textId="77777777" w:rsidTr="00DD3EE2">
        <w:trPr>
          <w:trHeight w:val="420"/>
        </w:trPr>
        <w:tc>
          <w:tcPr>
            <w:tcW w:w="9016" w:type="dxa"/>
            <w:shd w:val="clear" w:color="auto" w:fill="FFFFFF" w:themeFill="background1"/>
          </w:tcPr>
          <w:p w14:paraId="305397A0" w14:textId="77777777" w:rsidR="00AD6459" w:rsidRDefault="00AD6459" w:rsidP="00DD3EE2">
            <w:pPr>
              <w:jc w:val="both"/>
              <w:rPr>
                <w:b/>
              </w:rPr>
            </w:pPr>
            <w:r w:rsidRPr="006165D4">
              <w:rPr>
                <w:b/>
              </w:rPr>
              <w:t xml:space="preserve">I give my permission for </w:t>
            </w:r>
            <w:r>
              <w:rPr>
                <w:b/>
              </w:rPr>
              <w:t>my data to be stored by Fulfilling Lives Newcastle Gateshead on their electronic database.</w:t>
            </w:r>
          </w:p>
          <w:p w14:paraId="11ECAD2B" w14:textId="77777777" w:rsidR="00AD6459" w:rsidRDefault="00AD6459" w:rsidP="00DD3EE2">
            <w:pPr>
              <w:jc w:val="both"/>
              <w:rPr>
                <w:b/>
              </w:rPr>
            </w:pPr>
            <w:r w:rsidRPr="006165D4">
              <w:rPr>
                <w:i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95A78F" wp14:editId="674A10D5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132080</wp:posOffset>
                      </wp:positionV>
                      <wp:extent cx="219075" cy="2000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121FBB" id="Rectangle 14" o:spid="_x0000_s1026" style="position:absolute;margin-left:206.6pt;margin-top:10.4pt;width:17.2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6165D4">
              <w:rPr>
                <w:i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74AD33" wp14:editId="5A252DA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140335</wp:posOffset>
                      </wp:positionV>
                      <wp:extent cx="219075" cy="20002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B1B6C8" id="Rectangle 15" o:spid="_x0000_s1026" style="position:absolute;margin-left:7.85pt;margin-top:11.05pt;width:17.2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  <w:p w14:paraId="3FBC0E82" w14:textId="77777777" w:rsidR="00AD6459" w:rsidRDefault="00AD6459" w:rsidP="00DD3E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Yes                                              No</w:t>
            </w:r>
          </w:p>
          <w:p w14:paraId="2C855A6F" w14:textId="77777777" w:rsidR="00AA31FB" w:rsidRDefault="00AA31FB" w:rsidP="00DD3EE2">
            <w:pPr>
              <w:jc w:val="both"/>
              <w:rPr>
                <w:szCs w:val="24"/>
              </w:rPr>
            </w:pPr>
          </w:p>
          <w:p w14:paraId="12EB1990" w14:textId="47EF1CD4" w:rsidR="00AA31FB" w:rsidRPr="009F1E5E" w:rsidRDefault="00AA31FB" w:rsidP="00DD3EE2">
            <w:pPr>
              <w:jc w:val="both"/>
              <w:rPr>
                <w:b/>
                <w:sz w:val="20"/>
                <w:szCs w:val="20"/>
              </w:rPr>
            </w:pPr>
            <w:r w:rsidRPr="009F1E5E">
              <w:rPr>
                <w:b/>
                <w:sz w:val="20"/>
                <w:szCs w:val="20"/>
              </w:rPr>
              <w:t>If you don’t want to be part of the network anymore</w:t>
            </w:r>
            <w:r w:rsidR="00A01752" w:rsidRPr="009F1E5E">
              <w:rPr>
                <w:b/>
                <w:sz w:val="20"/>
                <w:szCs w:val="20"/>
              </w:rPr>
              <w:t xml:space="preserve">, let us know and </w:t>
            </w:r>
            <w:r w:rsidRPr="009F1E5E">
              <w:rPr>
                <w:b/>
                <w:sz w:val="20"/>
                <w:szCs w:val="20"/>
              </w:rPr>
              <w:t>we will delete your details from our database straightway.</w:t>
            </w:r>
          </w:p>
          <w:p w14:paraId="6040567E" w14:textId="77777777" w:rsidR="00AD6459" w:rsidRPr="006165D4" w:rsidRDefault="00AD6459" w:rsidP="00DD3EE2">
            <w:pPr>
              <w:jc w:val="both"/>
              <w:rPr>
                <w:b/>
              </w:rPr>
            </w:pPr>
          </w:p>
        </w:tc>
      </w:tr>
      <w:tr w:rsidR="00AD6459" w:rsidRPr="00AD6459" w14:paraId="5D608A83" w14:textId="77777777" w:rsidTr="00DD3EE2">
        <w:trPr>
          <w:trHeight w:val="420"/>
        </w:trPr>
        <w:tc>
          <w:tcPr>
            <w:tcW w:w="9016" w:type="dxa"/>
            <w:shd w:val="clear" w:color="auto" w:fill="879639"/>
          </w:tcPr>
          <w:p w14:paraId="6A79CAA8" w14:textId="77777777" w:rsidR="00AD6459" w:rsidRPr="00AD6459" w:rsidRDefault="00AD6459" w:rsidP="00DD3EE2">
            <w:pPr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WHAT HAPPENS NEXT?</w:t>
            </w:r>
          </w:p>
        </w:tc>
      </w:tr>
      <w:tr w:rsidR="00AD6459" w:rsidRPr="00AD6459" w14:paraId="2EB27B60" w14:textId="77777777" w:rsidTr="00DD3EE2">
        <w:trPr>
          <w:trHeight w:val="420"/>
        </w:trPr>
        <w:tc>
          <w:tcPr>
            <w:tcW w:w="9016" w:type="dxa"/>
            <w:shd w:val="clear" w:color="auto" w:fill="FFFFFF" w:themeFill="background1"/>
          </w:tcPr>
          <w:p w14:paraId="520502CB" w14:textId="25490A60" w:rsidR="006C6726" w:rsidRDefault="006C6726" w:rsidP="00DD3EE2">
            <w:pPr>
              <w:pStyle w:val="NoSpacing"/>
              <w:jc w:val="both"/>
            </w:pPr>
            <w:r>
              <w:t xml:space="preserve">Send this form to FLNG via email: </w:t>
            </w:r>
            <w:hyperlink r:id="rId7" w:history="1">
              <w:r w:rsidRPr="006C6726">
                <w:rPr>
                  <w:rStyle w:val="Hyperlink"/>
                  <w:b/>
                </w:rPr>
                <w:t>ebenetwork@fulfillinglives-ng.org.uk</w:t>
              </w:r>
            </w:hyperlink>
            <w:r>
              <w:t xml:space="preserve"> or via post: </w:t>
            </w:r>
            <w:r w:rsidRPr="006C6726">
              <w:rPr>
                <w:b/>
              </w:rPr>
              <w:t>Experts By Experience, Fulfilling Lives Newcastle Gateshead, c/o Elliott House, Bentinck Terrace, Newcastle, NE4 6US.</w:t>
            </w:r>
          </w:p>
          <w:p w14:paraId="7E1FDC8A" w14:textId="77777777" w:rsidR="006C6726" w:rsidRDefault="006C6726" w:rsidP="00DD3EE2">
            <w:pPr>
              <w:pStyle w:val="NoSpacing"/>
              <w:jc w:val="both"/>
            </w:pPr>
            <w:bookmarkStart w:id="0" w:name="_GoBack"/>
            <w:bookmarkEnd w:id="0"/>
          </w:p>
          <w:p w14:paraId="7E8E2871" w14:textId="68B0E150" w:rsidR="00AD6459" w:rsidRPr="009F1E5E" w:rsidRDefault="00AD6459" w:rsidP="006C6726">
            <w:pPr>
              <w:pStyle w:val="NoSpacing"/>
              <w:jc w:val="both"/>
            </w:pPr>
            <w:r>
              <w:t xml:space="preserve">Lou, </w:t>
            </w:r>
            <w:r w:rsidR="006C6726">
              <w:t>our</w:t>
            </w:r>
            <w:r>
              <w:t xml:space="preserve"> Co-Production Worker, will </w:t>
            </w:r>
            <w:r w:rsidR="004C6220">
              <w:t xml:space="preserve">be in touch with you so you can find out more about joining the EBE Network. </w:t>
            </w:r>
            <w:r>
              <w:t xml:space="preserve">If this network is not for you, we will suggest some other organisations where you might want to get involved. </w:t>
            </w:r>
          </w:p>
        </w:tc>
      </w:tr>
    </w:tbl>
    <w:p w14:paraId="529026C6" w14:textId="77777777" w:rsidR="0037566A" w:rsidRPr="00AD6459" w:rsidRDefault="0037566A" w:rsidP="00AD6459"/>
    <w:sectPr w:rsidR="0037566A" w:rsidRPr="00AD645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B66E1" w14:textId="77777777" w:rsidR="009F36AE" w:rsidRDefault="009F36AE" w:rsidP="008F2157">
      <w:pPr>
        <w:spacing w:after="0" w:line="240" w:lineRule="auto"/>
      </w:pPr>
      <w:r>
        <w:separator/>
      </w:r>
    </w:p>
  </w:endnote>
  <w:endnote w:type="continuationSeparator" w:id="0">
    <w:p w14:paraId="2F9E9D06" w14:textId="77777777" w:rsidR="009F36AE" w:rsidRDefault="009F36AE" w:rsidP="008F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4DC47" w14:textId="77777777" w:rsidR="009F36AE" w:rsidRDefault="009F36A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73C7AE9" wp14:editId="764427F0">
          <wp:simplePos x="0" y="0"/>
          <wp:positionH relativeFrom="column">
            <wp:posOffset>-447675</wp:posOffset>
          </wp:positionH>
          <wp:positionV relativeFrom="paragraph">
            <wp:posOffset>-393700</wp:posOffset>
          </wp:positionV>
          <wp:extent cx="2445609" cy="76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lfilling Live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5609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FBD2696" wp14:editId="067E20D6">
          <wp:simplePos x="0" y="0"/>
          <wp:positionH relativeFrom="margin">
            <wp:posOffset>2276475</wp:posOffset>
          </wp:positionH>
          <wp:positionV relativeFrom="paragraph">
            <wp:posOffset>-319405</wp:posOffset>
          </wp:positionV>
          <wp:extent cx="3875902" cy="6381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s banner october 2016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82" t="24786" r="4774"/>
                  <a:stretch/>
                </pic:blipFill>
                <pic:spPr bwMode="auto">
                  <a:xfrm>
                    <a:off x="0" y="0"/>
                    <a:ext cx="3875902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4724E" w14:textId="77777777" w:rsidR="009F36AE" w:rsidRDefault="009F36AE" w:rsidP="008F2157">
      <w:pPr>
        <w:spacing w:after="0" w:line="240" w:lineRule="auto"/>
      </w:pPr>
      <w:r>
        <w:separator/>
      </w:r>
    </w:p>
  </w:footnote>
  <w:footnote w:type="continuationSeparator" w:id="0">
    <w:p w14:paraId="38FD4AD7" w14:textId="77777777" w:rsidR="009F36AE" w:rsidRDefault="009F36AE" w:rsidP="008F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C0DA4" w14:textId="77777777" w:rsidR="009F36AE" w:rsidRDefault="009F36AE" w:rsidP="008F215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C5C3575" wp14:editId="487B8F7D">
          <wp:extent cx="3426816" cy="105664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69"/>
                  <a:stretch/>
                </pic:blipFill>
                <pic:spPr bwMode="auto">
                  <a:xfrm>
                    <a:off x="0" y="0"/>
                    <a:ext cx="3467094" cy="1069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57"/>
    <w:rsid w:val="00157248"/>
    <w:rsid w:val="003743F3"/>
    <w:rsid w:val="0037566A"/>
    <w:rsid w:val="004C6220"/>
    <w:rsid w:val="006165D4"/>
    <w:rsid w:val="006C6726"/>
    <w:rsid w:val="0079680A"/>
    <w:rsid w:val="007E3345"/>
    <w:rsid w:val="008F2157"/>
    <w:rsid w:val="009351DF"/>
    <w:rsid w:val="009F1E5E"/>
    <w:rsid w:val="009F36AE"/>
    <w:rsid w:val="00A01752"/>
    <w:rsid w:val="00AA31FB"/>
    <w:rsid w:val="00AD6459"/>
    <w:rsid w:val="00DD3EE2"/>
    <w:rsid w:val="00F6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DB5B7"/>
  <w15:chartTrackingRefBased/>
  <w15:docId w15:val="{4D1B3520-F42C-4DF6-A265-72F2B75B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57"/>
  </w:style>
  <w:style w:type="paragraph" w:styleId="Footer">
    <w:name w:val="footer"/>
    <w:basedOn w:val="Normal"/>
    <w:link w:val="FooterChar"/>
    <w:uiPriority w:val="99"/>
    <w:unhideWhenUsed/>
    <w:rsid w:val="008F2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57"/>
  </w:style>
  <w:style w:type="table" w:styleId="TableGrid">
    <w:name w:val="Table Grid"/>
    <w:basedOn w:val="TableNormal"/>
    <w:uiPriority w:val="39"/>
    <w:rsid w:val="008F2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D64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A3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1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1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3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benetwork@fulfillinglives-ng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O.org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EAEB5837</Template>
  <TotalTime>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McClaren</dc:creator>
  <cp:keywords/>
  <dc:description/>
  <cp:lastModifiedBy>Ellie McClaren</cp:lastModifiedBy>
  <cp:revision>4</cp:revision>
  <dcterms:created xsi:type="dcterms:W3CDTF">2018-07-31T12:30:00Z</dcterms:created>
  <dcterms:modified xsi:type="dcterms:W3CDTF">2018-07-31T12:37:00Z</dcterms:modified>
</cp:coreProperties>
</file>